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20071141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5A1E99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 w:rsidP="0051486E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</w:t>
            </w:r>
            <w:r w:rsidR="0051486E">
              <w:rPr>
                <w:sz w:val="18"/>
                <w:lang w:val="en-GB"/>
              </w:rPr>
              <w:t>F. 81003130879 – C.M. CTIC8AQ00E</w:t>
            </w:r>
            <w:r>
              <w:rPr>
                <w:sz w:val="18"/>
                <w:lang w:val="en-GB"/>
              </w:rPr>
              <w:t xml:space="preserve">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01E41" w:rsidRDefault="005A1E99" w:rsidP="005A1E99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Fiduciaria e ai Docenti delle classi 2 A – 4 A plesso Bongiardo Primaria</w:t>
      </w:r>
    </w:p>
    <w:p w:rsidR="005A1E99" w:rsidRDefault="005A1E99" w:rsidP="005A1E99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Genitori degli alunni delle classi </w:t>
      </w:r>
    </w:p>
    <w:p w:rsidR="005A1E99" w:rsidRDefault="005A1E99" w:rsidP="005A1E99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A – 4 A plesso Bongiardo Primaria</w:t>
      </w:r>
    </w:p>
    <w:p w:rsidR="005A1E99" w:rsidRDefault="005A1E99" w:rsidP="005A1E99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 Consiglio di Istituto</w:t>
      </w:r>
    </w:p>
    <w:p w:rsidR="005A1E99" w:rsidRDefault="005A1E99" w:rsidP="005A1E99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Collaboratori Scolastici </w:t>
      </w:r>
    </w:p>
    <w:p w:rsidR="005A1E99" w:rsidRDefault="005A1E99" w:rsidP="005A1E99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D.S.G.A.</w:t>
      </w:r>
    </w:p>
    <w:p w:rsidR="005A1E99" w:rsidRDefault="005A1E99" w:rsidP="005A1E99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All’Albo della Scuola</w:t>
      </w:r>
    </w:p>
    <w:p w:rsidR="005A1E99" w:rsidRPr="005A1E99" w:rsidRDefault="005A1E99" w:rsidP="005A1E99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:rsidR="00193713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Pr="005D13B5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Default="00CE383D" w:rsidP="00193713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193713">
        <w:rPr>
          <w:rFonts w:ascii="Arial" w:hAnsi="Arial" w:cs="Arial"/>
          <w:sz w:val="24"/>
          <w:szCs w:val="24"/>
        </w:rPr>
        <w:t xml:space="preserve"> </w:t>
      </w:r>
      <w:r w:rsidR="005A1E99">
        <w:rPr>
          <w:rFonts w:ascii="Arial" w:hAnsi="Arial" w:cs="Arial"/>
          <w:sz w:val="24"/>
          <w:szCs w:val="24"/>
        </w:rPr>
        <w:t>Lavori di manutenzione ordinaria – plesso scolastico Bongiardo Primaria.</w:t>
      </w:r>
    </w:p>
    <w:p w:rsidR="005A1E99" w:rsidRDefault="005A1E99" w:rsidP="00193713">
      <w:pPr>
        <w:spacing w:before="120"/>
        <w:rPr>
          <w:rFonts w:ascii="Arial" w:hAnsi="Arial" w:cs="Arial"/>
          <w:sz w:val="24"/>
          <w:szCs w:val="24"/>
        </w:rPr>
      </w:pPr>
    </w:p>
    <w:p w:rsidR="007A050C" w:rsidRDefault="00301E41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1E99">
        <w:rPr>
          <w:rFonts w:ascii="Arial" w:hAnsi="Arial" w:cs="Arial"/>
          <w:sz w:val="24"/>
          <w:szCs w:val="24"/>
        </w:rPr>
        <w:t xml:space="preserve">Con nota del Comune di Santa Venerina Prot. 3840 del 21/03/2016 si comunica alle </w:t>
      </w:r>
    </w:p>
    <w:p w:rsidR="007A050C" w:rsidRDefault="005A1E99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SS.LL. che da Martedì 29 Marzo 2016 nel plesso di Scuola Primaria di Bongiardo avranno </w:t>
      </w:r>
    </w:p>
    <w:p w:rsidR="006D5F37" w:rsidRDefault="005A1E99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D5F37">
        <w:rPr>
          <w:rFonts w:ascii="Arial" w:hAnsi="Arial" w:cs="Arial"/>
          <w:sz w:val="24"/>
          <w:szCs w:val="24"/>
        </w:rPr>
        <w:t xml:space="preserve">nizio dei lavori </w:t>
      </w:r>
      <w:r>
        <w:rPr>
          <w:rFonts w:ascii="Arial" w:hAnsi="Arial" w:cs="Arial"/>
          <w:sz w:val="24"/>
          <w:szCs w:val="24"/>
        </w:rPr>
        <w:t xml:space="preserve"> per la realizzazione d</w:t>
      </w:r>
      <w:r w:rsidR="006D5F37">
        <w:rPr>
          <w:rFonts w:ascii="Arial" w:hAnsi="Arial" w:cs="Arial"/>
          <w:sz w:val="24"/>
          <w:szCs w:val="24"/>
        </w:rPr>
        <w:t>i due finestre.</w:t>
      </w:r>
    </w:p>
    <w:p w:rsidR="003B2D0E" w:rsidRDefault="006D5F37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5A1E99">
        <w:rPr>
          <w:rFonts w:ascii="Arial" w:hAnsi="Arial" w:cs="Arial"/>
          <w:sz w:val="24"/>
          <w:szCs w:val="24"/>
        </w:rPr>
        <w:t xml:space="preserve">ertanto, le classi 2 A – 4 A </w:t>
      </w:r>
      <w:r w:rsidR="003B2D0E">
        <w:rPr>
          <w:rFonts w:ascii="Arial" w:hAnsi="Arial" w:cs="Arial"/>
          <w:sz w:val="24"/>
          <w:szCs w:val="24"/>
        </w:rPr>
        <w:t>del suddetto plesso,</w:t>
      </w:r>
      <w:r w:rsidR="005A1E99">
        <w:rPr>
          <w:rFonts w:ascii="Arial" w:hAnsi="Arial" w:cs="Arial"/>
          <w:sz w:val="24"/>
          <w:szCs w:val="24"/>
        </w:rPr>
        <w:t xml:space="preserve">da mercoledì 30 Marzo 2016 </w:t>
      </w:r>
    </w:p>
    <w:p w:rsidR="005A1E99" w:rsidRDefault="005A1E99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svolgeranno le attività didattiche nel plesso della Scuola Media di via Aldo Moro.</w:t>
      </w:r>
    </w:p>
    <w:p w:rsidR="00B972BB" w:rsidRDefault="00193713" w:rsidP="005A1E9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  <w:t xml:space="preserve">       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6C" w:rsidRDefault="00B0626C">
      <w:r>
        <w:separator/>
      </w:r>
    </w:p>
  </w:endnote>
  <w:endnote w:type="continuationSeparator" w:id="1">
    <w:p w:rsidR="00B0626C" w:rsidRDefault="00B0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6C" w:rsidRDefault="00B0626C">
      <w:r>
        <w:separator/>
      </w:r>
    </w:p>
  </w:footnote>
  <w:footnote w:type="continuationSeparator" w:id="1">
    <w:p w:rsidR="00B0626C" w:rsidRDefault="00B06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7741BF"/>
    <w:multiLevelType w:val="hybridMultilevel"/>
    <w:tmpl w:val="F08CABE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4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9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30E2BD9"/>
    <w:multiLevelType w:val="hybridMultilevel"/>
    <w:tmpl w:val="E430B448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1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9"/>
  </w:num>
  <w:num w:numId="4">
    <w:abstractNumId w:val="15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5"/>
  </w:num>
  <w:num w:numId="16">
    <w:abstractNumId w:val="3"/>
  </w:num>
  <w:num w:numId="17">
    <w:abstractNumId w:val="13"/>
  </w:num>
  <w:num w:numId="18">
    <w:abstractNumId w:val="20"/>
  </w:num>
  <w:num w:numId="19">
    <w:abstractNumId w:val="8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0677A1"/>
    <w:rsid w:val="000D7B16"/>
    <w:rsid w:val="001858F7"/>
    <w:rsid w:val="00193713"/>
    <w:rsid w:val="001B1336"/>
    <w:rsid w:val="00204FE2"/>
    <w:rsid w:val="002227EC"/>
    <w:rsid w:val="002D5494"/>
    <w:rsid w:val="00301E41"/>
    <w:rsid w:val="00360A81"/>
    <w:rsid w:val="003709E5"/>
    <w:rsid w:val="003778DB"/>
    <w:rsid w:val="00386B9D"/>
    <w:rsid w:val="003B2D0E"/>
    <w:rsid w:val="003C22CD"/>
    <w:rsid w:val="0051486E"/>
    <w:rsid w:val="005255AD"/>
    <w:rsid w:val="0058415E"/>
    <w:rsid w:val="00597DFF"/>
    <w:rsid w:val="005A1E99"/>
    <w:rsid w:val="005D13B5"/>
    <w:rsid w:val="005E74FC"/>
    <w:rsid w:val="00653CF6"/>
    <w:rsid w:val="00690CCA"/>
    <w:rsid w:val="006D5F37"/>
    <w:rsid w:val="00727E7F"/>
    <w:rsid w:val="007567DA"/>
    <w:rsid w:val="00764F39"/>
    <w:rsid w:val="007A050C"/>
    <w:rsid w:val="007B10CF"/>
    <w:rsid w:val="007D27A1"/>
    <w:rsid w:val="00821D28"/>
    <w:rsid w:val="008865F9"/>
    <w:rsid w:val="008C13F5"/>
    <w:rsid w:val="008F5B37"/>
    <w:rsid w:val="00900D45"/>
    <w:rsid w:val="0094185F"/>
    <w:rsid w:val="00954A96"/>
    <w:rsid w:val="009770F2"/>
    <w:rsid w:val="009B4D65"/>
    <w:rsid w:val="00AE4FA2"/>
    <w:rsid w:val="00B0626C"/>
    <w:rsid w:val="00B12440"/>
    <w:rsid w:val="00B45566"/>
    <w:rsid w:val="00B77E3F"/>
    <w:rsid w:val="00B972BB"/>
    <w:rsid w:val="00BA03A4"/>
    <w:rsid w:val="00BF56DC"/>
    <w:rsid w:val="00CA70F5"/>
    <w:rsid w:val="00CC27C8"/>
    <w:rsid w:val="00CE0E91"/>
    <w:rsid w:val="00CE383D"/>
    <w:rsid w:val="00D310A2"/>
    <w:rsid w:val="00E156A1"/>
    <w:rsid w:val="00F252FE"/>
    <w:rsid w:val="00F3299E"/>
    <w:rsid w:val="00FB304A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5</cp:revision>
  <cp:lastPrinted>2016-03-21T11:56:00Z</cp:lastPrinted>
  <dcterms:created xsi:type="dcterms:W3CDTF">2016-03-21T11:56:00Z</dcterms:created>
  <dcterms:modified xsi:type="dcterms:W3CDTF">2016-03-21T12:13:00Z</dcterms:modified>
</cp:coreProperties>
</file>